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9966B3" w14:textId="77777777" w:rsidR="002D688D" w:rsidRDefault="003B3939" w:rsidP="003B3939">
      <w:pPr>
        <w:tabs>
          <w:tab w:val="left" w:pos="6390"/>
        </w:tabs>
        <w:spacing w:after="0" w:line="360" w:lineRule="auto"/>
        <w:ind w:left="2124" w:firstLine="708"/>
      </w:pPr>
      <w:r>
        <w:tab/>
      </w:r>
    </w:p>
    <w:p w14:paraId="6805A270" w14:textId="77777777" w:rsidR="004A497E" w:rsidRDefault="004A497E" w:rsidP="00BC2821">
      <w:pPr>
        <w:spacing w:after="0"/>
      </w:pPr>
      <w:r>
        <w:t>Exma. Senhora</w:t>
      </w:r>
    </w:p>
    <w:p w14:paraId="3B35927B" w14:textId="77777777" w:rsidR="004A497E" w:rsidRDefault="004A497E" w:rsidP="00BC2821">
      <w:pPr>
        <w:spacing w:after="0"/>
      </w:pPr>
      <w:r>
        <w:t>Presidente do Conselho Geral do Agrupamento de Escolas de</w:t>
      </w:r>
    </w:p>
    <w:p w14:paraId="114152D3" w14:textId="77777777" w:rsidR="004A497E" w:rsidRDefault="004A497E" w:rsidP="00BC2821">
      <w:pPr>
        <w:spacing w:after="0"/>
      </w:pPr>
      <w:r>
        <w:t>Montemor-o-Velho</w:t>
      </w:r>
    </w:p>
    <w:p w14:paraId="12132FD6" w14:textId="77777777" w:rsidR="004A497E" w:rsidRDefault="004A497E" w:rsidP="004A497E">
      <w:pPr>
        <w:spacing w:after="0" w:line="360" w:lineRule="auto"/>
        <w:ind w:left="2124" w:firstLine="708"/>
      </w:pPr>
    </w:p>
    <w:p w14:paraId="051EEDA7" w14:textId="77777777" w:rsidR="00BC2821" w:rsidRDefault="00BC2821" w:rsidP="004A497E">
      <w:pPr>
        <w:spacing w:after="0" w:line="360" w:lineRule="auto"/>
        <w:ind w:left="2124" w:firstLine="708"/>
      </w:pPr>
    </w:p>
    <w:p w14:paraId="0E8FC908" w14:textId="2F40A759" w:rsidR="00BC2821" w:rsidRDefault="004A497E" w:rsidP="00BC2821">
      <w:pPr>
        <w:spacing w:after="0" w:line="360" w:lineRule="auto"/>
        <w:jc w:val="both"/>
      </w:pPr>
      <w:r>
        <w:t>_____________________________________</w:t>
      </w:r>
      <w:r w:rsidR="00E07DEA">
        <w:t xml:space="preserve">______________________________, portador/a </w:t>
      </w:r>
      <w:r>
        <w:t xml:space="preserve">do Bilhete de Identidade /cartão de cidadão nº emitido pelo Arquivo de Identificação </w:t>
      </w:r>
      <w:proofErr w:type="spellStart"/>
      <w:r>
        <w:t>de______________em</w:t>
      </w:r>
      <w:proofErr w:type="spellEnd"/>
      <w:r>
        <w:t xml:space="preserve"> _____/______ /________ , válido até ______/______/_______ natural de_____________________,  </w:t>
      </w:r>
      <w:r w:rsidR="00AA7378">
        <w:t xml:space="preserve">contribuinte fiscal n.º ________________, telefone / telemóvel nº _________________ </w:t>
      </w:r>
      <w:r>
        <w:t>residente em   ____________________</w:t>
      </w:r>
      <w:r w:rsidR="00E07DEA">
        <w:t>____</w:t>
      </w:r>
      <w:r w:rsidR="002D688D">
        <w:t>__</w:t>
      </w:r>
      <w:r w:rsidR="00E07DEA">
        <w:t>___</w:t>
      </w:r>
      <w:r w:rsidR="00AA7378">
        <w:t xml:space="preserve">______________________________________________________, </w:t>
      </w:r>
      <w:r>
        <w:t>e</w:t>
      </w:r>
      <w:r w:rsidR="00AA7378">
        <w:t>-mail __________________</w:t>
      </w:r>
      <w:r w:rsidR="00BC2821">
        <w:t>,</w:t>
      </w:r>
      <w:r w:rsidR="003B3939">
        <w:t xml:space="preserve"> </w:t>
      </w:r>
      <w:r w:rsidR="00BC2821">
        <w:t>docente do quadro de Agrupamento de Escolas/Escola __________________________________</w:t>
      </w:r>
      <w:r w:rsidR="00804523">
        <w:t>_____________________</w:t>
      </w:r>
      <w:bookmarkStart w:id="0" w:name="_GoBack"/>
      <w:bookmarkEnd w:id="0"/>
      <w:r w:rsidR="00BC2821">
        <w:t xml:space="preserve">______, nos termos do aviso de abertura do procedimento </w:t>
      </w:r>
      <w:proofErr w:type="spellStart"/>
      <w:r w:rsidR="00804523">
        <w:t>concursal</w:t>
      </w:r>
      <w:proofErr w:type="spellEnd"/>
      <w:r w:rsidR="00804523">
        <w:t xml:space="preserve"> com o número 3371/2024, publicado na 2ª Série, </w:t>
      </w:r>
      <w:r w:rsidR="00BC2821">
        <w:t xml:space="preserve"> do Diário da República de </w:t>
      </w:r>
      <w:r w:rsidR="00804523">
        <w:t>09 de fevereiro,</w:t>
      </w:r>
      <w:r w:rsidR="00BC2821">
        <w:t xml:space="preserve"> solicita a V. Exa. </w:t>
      </w:r>
      <w:r w:rsidR="00AA7378">
        <w:t>a</w:t>
      </w:r>
      <w:r w:rsidR="00BC2821">
        <w:t xml:space="preserve"> admissão ao concurso para o cargo de Diretor(a) do Agrupamento de Escolas de Montemor-o-Velho.</w:t>
      </w:r>
    </w:p>
    <w:p w14:paraId="3D1FF593" w14:textId="77777777" w:rsidR="00AA7378" w:rsidRDefault="00AA7378" w:rsidP="00BC2821">
      <w:pPr>
        <w:spacing w:after="0" w:line="360" w:lineRule="auto"/>
        <w:jc w:val="both"/>
      </w:pPr>
    </w:p>
    <w:p w14:paraId="0E1CCEB0" w14:textId="77777777" w:rsidR="00BC2821" w:rsidRDefault="00BC2821" w:rsidP="00BC2821">
      <w:pPr>
        <w:spacing w:after="0" w:line="360" w:lineRule="auto"/>
        <w:jc w:val="both"/>
      </w:pPr>
      <w:r>
        <w:t xml:space="preserve"> Para o efeito, anexa os seguintes documentos:</w:t>
      </w:r>
    </w:p>
    <w:p w14:paraId="0231F7F4" w14:textId="77777777" w:rsidR="00BC2821" w:rsidRDefault="00BC2821" w:rsidP="00BC2821">
      <w:pPr>
        <w:spacing w:after="0" w:line="360" w:lineRule="auto"/>
        <w:jc w:val="both"/>
      </w:pPr>
      <w:r>
        <w:t xml:space="preserve"> </w:t>
      </w:r>
      <w:r>
        <w:sym w:font="Symbol" w:char="F098"/>
      </w:r>
      <w:r>
        <w:t xml:space="preserve"> Curriculum Vitae</w:t>
      </w:r>
    </w:p>
    <w:p w14:paraId="52020017" w14:textId="6419AB48" w:rsidR="00BC2821" w:rsidRDefault="00BC2821" w:rsidP="00BC2821">
      <w:pPr>
        <w:spacing w:after="0" w:line="360" w:lineRule="auto"/>
        <w:jc w:val="both"/>
      </w:pPr>
      <w:r>
        <w:t xml:space="preserve"> </w:t>
      </w:r>
      <w:r>
        <w:sym w:font="Symbol" w:char="F098"/>
      </w:r>
      <w:r>
        <w:t xml:space="preserve"> Projeto de intervenção no Agrupamento de Escolas </w:t>
      </w:r>
      <w:r w:rsidR="00C727EB">
        <w:t>de Montemor-o-Velho</w:t>
      </w:r>
    </w:p>
    <w:p w14:paraId="31CA51E4" w14:textId="77777777" w:rsidR="00BC2821" w:rsidRDefault="00BC2821" w:rsidP="00BC2821">
      <w:pPr>
        <w:spacing w:after="0" w:line="360" w:lineRule="auto"/>
        <w:jc w:val="both"/>
      </w:pPr>
      <w:r>
        <w:t xml:space="preserve"> </w:t>
      </w:r>
      <w:r>
        <w:sym w:font="Symbol" w:char="F098"/>
      </w:r>
      <w:r>
        <w:t xml:space="preserve"> Declaração autenticada pelo serviço de origem, onde constem a categoria, o vínculo e o tempo de serviço </w:t>
      </w:r>
    </w:p>
    <w:p w14:paraId="39B47903" w14:textId="77777777" w:rsidR="00BC2821" w:rsidRDefault="00BC2821" w:rsidP="00BC2821">
      <w:pPr>
        <w:spacing w:after="0" w:line="360" w:lineRule="auto"/>
        <w:jc w:val="both"/>
      </w:pPr>
      <w:r>
        <w:sym w:font="Symbol" w:char="F098"/>
      </w:r>
      <w:r>
        <w:t xml:space="preserve"> Fotocópia autenticada do documento comprovativo das habilitações literárias</w:t>
      </w:r>
    </w:p>
    <w:p w14:paraId="5B93321E" w14:textId="77777777" w:rsidR="00BC2821" w:rsidRDefault="00BC2821" w:rsidP="00BC2821">
      <w:pPr>
        <w:spacing w:after="0" w:line="360" w:lineRule="auto"/>
        <w:jc w:val="both"/>
      </w:pPr>
      <w:r>
        <w:t xml:space="preserve"> </w:t>
      </w:r>
      <w:r>
        <w:sym w:font="Symbol" w:char="F098"/>
      </w:r>
      <w:r>
        <w:t xml:space="preserve"> Fotocópia autenticada dos certificados de formação profissional especializada </w:t>
      </w:r>
    </w:p>
    <w:p w14:paraId="38F6946C" w14:textId="77777777" w:rsidR="00BC2821" w:rsidRDefault="00BC2821" w:rsidP="00BC2821">
      <w:pPr>
        <w:spacing w:after="0" w:line="360" w:lineRule="auto"/>
        <w:jc w:val="both"/>
      </w:pPr>
      <w:r>
        <w:sym w:font="Symbol" w:char="F098"/>
      </w:r>
      <w:r>
        <w:t xml:space="preserve"> Fotocópia do cartão de cidadão ou bilhete de identidade e do número de identificação fiscal </w:t>
      </w:r>
    </w:p>
    <w:p w14:paraId="66A8BFCF" w14:textId="77777777" w:rsidR="004A497E" w:rsidRDefault="00BC2821" w:rsidP="00BC2821">
      <w:pPr>
        <w:spacing w:after="0" w:line="360" w:lineRule="auto"/>
        <w:jc w:val="both"/>
      </w:pPr>
      <w:r>
        <w:sym w:font="Symbol" w:char="F098"/>
      </w:r>
      <w:r>
        <w:t xml:space="preserve"> Outro:</w:t>
      </w:r>
    </w:p>
    <w:p w14:paraId="72D35A76" w14:textId="77777777" w:rsidR="004A497E" w:rsidRDefault="004A497E" w:rsidP="00BC2821">
      <w:pPr>
        <w:spacing w:line="360" w:lineRule="auto"/>
      </w:pPr>
      <w:r>
        <w:t>____________________________________________________________________________________</w:t>
      </w:r>
    </w:p>
    <w:p w14:paraId="31426125" w14:textId="77777777" w:rsidR="00BC2821" w:rsidRDefault="00BC2821" w:rsidP="002D688D">
      <w:pPr>
        <w:spacing w:after="0"/>
      </w:pPr>
    </w:p>
    <w:p w14:paraId="5A95A115" w14:textId="77777777" w:rsidR="00CD2CD6" w:rsidRDefault="00CD2CD6" w:rsidP="002D688D">
      <w:pPr>
        <w:spacing w:after="0"/>
      </w:pPr>
    </w:p>
    <w:p w14:paraId="395177E6" w14:textId="77777777" w:rsidR="00884127" w:rsidRDefault="004A497E" w:rsidP="002D688D">
      <w:pPr>
        <w:spacing w:after="0"/>
      </w:pPr>
      <w:r>
        <w:t xml:space="preserve">Montemor-o-Velho, ____ de ____________ </w:t>
      </w:r>
      <w:proofErr w:type="spellStart"/>
      <w:r>
        <w:t>de</w:t>
      </w:r>
      <w:proofErr w:type="spellEnd"/>
      <w:r>
        <w:t xml:space="preserve"> 20</w:t>
      </w:r>
      <w:r w:rsidR="00D84774">
        <w:t>24</w:t>
      </w:r>
    </w:p>
    <w:p w14:paraId="05718129" w14:textId="77777777" w:rsidR="00BC2821" w:rsidRDefault="00BC2821" w:rsidP="002D688D">
      <w:pPr>
        <w:spacing w:after="0"/>
      </w:pPr>
    </w:p>
    <w:p w14:paraId="6E74A3C2" w14:textId="77777777" w:rsidR="00BC2821" w:rsidRDefault="00BC2821" w:rsidP="002D688D">
      <w:pPr>
        <w:spacing w:after="0"/>
      </w:pPr>
    </w:p>
    <w:p w14:paraId="0BBB4D94" w14:textId="77777777" w:rsidR="00BC2821" w:rsidRDefault="00BC2821" w:rsidP="00BC2821">
      <w:pPr>
        <w:spacing w:after="0"/>
        <w:jc w:val="center"/>
      </w:pPr>
      <w:r>
        <w:t>O/A Requerente</w:t>
      </w:r>
    </w:p>
    <w:p w14:paraId="2B9BE33C" w14:textId="77777777" w:rsidR="00BC2821" w:rsidRDefault="00BC2821" w:rsidP="00BC2821">
      <w:pPr>
        <w:spacing w:after="0"/>
        <w:jc w:val="center"/>
      </w:pPr>
    </w:p>
    <w:p w14:paraId="16693EAE" w14:textId="77777777" w:rsidR="002D688D" w:rsidRDefault="002D688D" w:rsidP="002D688D">
      <w:pPr>
        <w:spacing w:after="0"/>
      </w:pPr>
    </w:p>
    <w:p w14:paraId="5E96506E" w14:textId="77777777" w:rsidR="002D688D" w:rsidRDefault="002D688D" w:rsidP="00BC2821">
      <w:pPr>
        <w:spacing w:after="0"/>
        <w:jc w:val="center"/>
      </w:pPr>
      <w:r>
        <w:t>__________________________________________________________________</w:t>
      </w:r>
    </w:p>
    <w:sectPr w:rsidR="002D688D" w:rsidSect="00D8477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361" w:bottom="1418" w:left="1247" w:header="709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6B4544" w14:textId="77777777" w:rsidR="00206B86" w:rsidRDefault="00206B86" w:rsidP="002D688D">
      <w:pPr>
        <w:spacing w:after="0" w:line="240" w:lineRule="auto"/>
      </w:pPr>
      <w:r>
        <w:separator/>
      </w:r>
    </w:p>
  </w:endnote>
  <w:endnote w:type="continuationSeparator" w:id="0">
    <w:p w14:paraId="2EFE8E00" w14:textId="77777777" w:rsidR="00206B86" w:rsidRDefault="00206B86" w:rsidP="002D68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81A393" w14:textId="77777777" w:rsidR="00D84774" w:rsidRDefault="00D84774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7EF446" w14:textId="77777777" w:rsidR="002D688D" w:rsidRPr="003B3939" w:rsidRDefault="002D688D">
    <w:pPr>
      <w:pStyle w:val="Rodap"/>
      <w:rPr>
        <w:color w:val="7F7F7F" w:themeColor="text1" w:themeTint="80"/>
        <w:sz w:val="20"/>
        <w:szCs w:val="20"/>
      </w:rPr>
    </w:pPr>
    <w:r w:rsidRPr="003B3939">
      <w:rPr>
        <w:color w:val="7F7F7F" w:themeColor="text1" w:themeTint="80"/>
        <w:sz w:val="20"/>
        <w:szCs w:val="20"/>
      </w:rPr>
      <w:t>CG- Requerimento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D4BE04" w14:textId="77777777" w:rsidR="00D84774" w:rsidRDefault="00D8477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988725" w14:textId="77777777" w:rsidR="00206B86" w:rsidRDefault="00206B86" w:rsidP="002D688D">
      <w:pPr>
        <w:spacing w:after="0" w:line="240" w:lineRule="auto"/>
      </w:pPr>
      <w:r>
        <w:separator/>
      </w:r>
    </w:p>
  </w:footnote>
  <w:footnote w:type="continuationSeparator" w:id="0">
    <w:p w14:paraId="34FDE52D" w14:textId="77777777" w:rsidR="00206B86" w:rsidRDefault="00206B86" w:rsidP="002D68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883663" w14:textId="77777777" w:rsidR="00D84774" w:rsidRDefault="00D84774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C05AA8" w14:textId="77777777" w:rsidR="002D688D" w:rsidRDefault="00D84774" w:rsidP="00D84774">
    <w:pPr>
      <w:pStyle w:val="Cabealho"/>
      <w:tabs>
        <w:tab w:val="clear" w:pos="4252"/>
        <w:tab w:val="clear" w:pos="8504"/>
        <w:tab w:val="center" w:pos="1729"/>
      </w:tabs>
    </w:pPr>
    <w:r>
      <w:rPr>
        <w:noProof/>
        <w:lang w:eastAsia="pt-PT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2D435DE" wp14:editId="22233EE5">
              <wp:simplePos x="0" y="0"/>
              <wp:positionH relativeFrom="column">
                <wp:posOffset>2313305</wp:posOffset>
              </wp:positionH>
              <wp:positionV relativeFrom="paragraph">
                <wp:posOffset>-183515</wp:posOffset>
              </wp:positionV>
              <wp:extent cx="3771900" cy="542925"/>
              <wp:effectExtent l="0" t="0" r="0" b="9525"/>
              <wp:wrapSquare wrapText="bothSides"/>
              <wp:docPr id="6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71900" cy="542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4F1A5AE" w14:textId="77777777" w:rsidR="002D688D" w:rsidRDefault="00D84774" w:rsidP="002D688D">
                          <w:pPr>
                            <w:pStyle w:val="Cabealho"/>
                            <w:jc w:val="center"/>
                            <w:rPr>
                              <w:sz w:val="16"/>
                            </w:rPr>
                          </w:pPr>
                          <w:r>
                            <w:t xml:space="preserve">            </w:t>
                          </w:r>
                          <w:r w:rsidR="002D688D" w:rsidRPr="00F90C15">
                            <w:t>AGRUPAMENTO DE ESCOLAS DE MONTEMOR-O-VELHO</w:t>
                          </w:r>
                          <w:r w:rsidR="002D688D" w:rsidRPr="002D688D">
                            <w:rPr>
                              <w:sz w:val="16"/>
                            </w:rPr>
                            <w:t xml:space="preserve"> </w:t>
                          </w:r>
                        </w:p>
                        <w:p w14:paraId="456DAE8C" w14:textId="77777777" w:rsidR="002D688D" w:rsidRDefault="00D84774" w:rsidP="002D688D">
                          <w:pPr>
                            <w:pStyle w:val="Cabealho"/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 xml:space="preserve">                         </w:t>
                          </w:r>
                          <w:r w:rsidR="002D688D" w:rsidRPr="00B2631F">
                            <w:rPr>
                              <w:sz w:val="16"/>
                            </w:rPr>
                            <w:t>Ano letivo 20</w:t>
                          </w:r>
                          <w:r>
                            <w:rPr>
                              <w:sz w:val="16"/>
                            </w:rPr>
                            <w:t>23</w:t>
                          </w:r>
                          <w:r w:rsidR="002D688D" w:rsidRPr="00B2631F">
                            <w:rPr>
                              <w:sz w:val="16"/>
                            </w:rPr>
                            <w:t>/20</w:t>
                          </w:r>
                          <w:r>
                            <w:rPr>
                              <w:sz w:val="16"/>
                            </w:rPr>
                            <w:t>24</w:t>
                          </w:r>
                        </w:p>
                        <w:p w14:paraId="1BCDFC64" w14:textId="77777777" w:rsidR="00D84774" w:rsidRPr="002D688D" w:rsidRDefault="00D84774" w:rsidP="002D688D">
                          <w:pPr>
                            <w:pStyle w:val="Cabealho"/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 xml:space="preserve">                       Conselho Geral</w:t>
                          </w:r>
                        </w:p>
                        <w:p w14:paraId="48583F66" w14:textId="77777777" w:rsidR="002D688D" w:rsidRDefault="002D688D" w:rsidP="002D688D">
                          <w:pPr>
                            <w:spacing w:line="240" w:lineRule="auto"/>
                            <w:jc w:val="center"/>
                          </w:pPr>
                        </w:p>
                        <w:p w14:paraId="7C85194C" w14:textId="77777777" w:rsidR="002D688D" w:rsidRPr="00B2631F" w:rsidRDefault="002D688D" w:rsidP="002D688D">
                          <w:pPr>
                            <w:pStyle w:val="Cabealho"/>
                            <w:jc w:val="center"/>
                            <w:rPr>
                              <w:sz w:val="16"/>
                            </w:rPr>
                          </w:pPr>
                          <w:r w:rsidRPr="00B2631F">
                            <w:rPr>
                              <w:sz w:val="16"/>
                            </w:rPr>
                            <w:t>Ano letivo 201</w:t>
                          </w:r>
                          <w:r>
                            <w:rPr>
                              <w:sz w:val="16"/>
                            </w:rPr>
                            <w:t>5</w:t>
                          </w:r>
                          <w:r w:rsidRPr="00B2631F">
                            <w:rPr>
                              <w:sz w:val="16"/>
                            </w:rPr>
                            <w:t>/201</w:t>
                          </w:r>
                          <w:r>
                            <w:rPr>
                              <w:sz w:val="16"/>
                            </w:rPr>
                            <w:t>6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4721292C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182.15pt;margin-top:-14.45pt;width:297pt;height:42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" stroked="f">
              <v:textbox>
                <w:txbxContent>
                  <w:p w:rsidR="002D688D" w:rsidRDefault="00D84774" w:rsidP="002D688D">
                    <w:pPr>
                      <w:pStyle w:val="Cabealho"/>
                      <w:jc w:val="center"/>
                      <w:rPr>
                        <w:sz w:val="16"/>
                      </w:rPr>
                    </w:pPr>
                    <w:r>
                      <w:t xml:space="preserve">            </w:t>
                    </w:r>
                    <w:r w:rsidR="002D688D" w:rsidRPr="00F90C15">
                      <w:t>AGRUPAMENTO DE ESCOLAS DE MONTEMOR-O-VELHO</w:t>
                    </w:r>
                    <w:r w:rsidR="002D688D" w:rsidRPr="002D688D">
                      <w:rPr>
                        <w:sz w:val="16"/>
                      </w:rPr>
                      <w:t xml:space="preserve"> </w:t>
                    </w:r>
                  </w:p>
                  <w:p w:rsidR="002D688D" w:rsidRDefault="00D84774" w:rsidP="002D688D">
                    <w:pPr>
                      <w:pStyle w:val="Cabealho"/>
                      <w:jc w:val="center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 xml:space="preserve">                         </w:t>
                    </w:r>
                    <w:r w:rsidR="002D688D" w:rsidRPr="00B2631F">
                      <w:rPr>
                        <w:sz w:val="16"/>
                      </w:rPr>
                      <w:t>Ano letivo 20</w:t>
                    </w:r>
                    <w:r>
                      <w:rPr>
                        <w:sz w:val="16"/>
                      </w:rPr>
                      <w:t>23</w:t>
                    </w:r>
                    <w:r w:rsidR="002D688D" w:rsidRPr="00B2631F">
                      <w:rPr>
                        <w:sz w:val="16"/>
                      </w:rPr>
                      <w:t>/20</w:t>
                    </w:r>
                    <w:r>
                      <w:rPr>
                        <w:sz w:val="16"/>
                      </w:rPr>
                      <w:t>24</w:t>
                    </w:r>
                  </w:p>
                  <w:p w:rsidR="00D84774" w:rsidRPr="002D688D" w:rsidRDefault="00D84774" w:rsidP="002D688D">
                    <w:pPr>
                      <w:pStyle w:val="Cabealho"/>
                      <w:jc w:val="center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 xml:space="preserve">                       Conselho Geral</w:t>
                    </w:r>
                  </w:p>
                  <w:p w:rsidR="002D688D" w:rsidRDefault="002D688D" w:rsidP="002D688D">
                    <w:pPr>
                      <w:spacing w:line="240" w:lineRule="auto"/>
                      <w:jc w:val="center"/>
                    </w:pPr>
                  </w:p>
                  <w:p w:rsidR="002D688D" w:rsidRPr="00B2631F" w:rsidRDefault="002D688D" w:rsidP="002D688D">
                    <w:pPr>
                      <w:pStyle w:val="Cabealho"/>
                      <w:jc w:val="center"/>
                      <w:rPr>
                        <w:sz w:val="16"/>
                      </w:rPr>
                    </w:pPr>
                    <w:r w:rsidRPr="00B2631F">
                      <w:rPr>
                        <w:sz w:val="16"/>
                      </w:rPr>
                      <w:t>Ano letivo 201</w:t>
                    </w:r>
                    <w:r>
                      <w:rPr>
                        <w:sz w:val="16"/>
                      </w:rPr>
                      <w:t>5</w:t>
                    </w:r>
                    <w:r w:rsidRPr="00B2631F">
                      <w:rPr>
                        <w:sz w:val="16"/>
                      </w:rPr>
                      <w:t>/201</w:t>
                    </w:r>
                    <w:r>
                      <w:rPr>
                        <w:sz w:val="16"/>
                      </w:rPr>
                      <w:t>6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2D688D">
      <w:rPr>
        <w:noProof/>
        <w:lang w:eastAsia="pt-PT"/>
      </w:rPr>
      <w:drawing>
        <wp:anchor distT="0" distB="0" distL="114300" distR="114300" simplePos="0" relativeHeight="251661312" behindDoc="0" locked="0" layoutInCell="1" allowOverlap="1" wp14:anchorId="3D30A857" wp14:editId="0EB6F796">
          <wp:simplePos x="0" y="0"/>
          <wp:positionH relativeFrom="column">
            <wp:posOffset>1437005</wp:posOffset>
          </wp:positionH>
          <wp:positionV relativeFrom="paragraph">
            <wp:posOffset>-269240</wp:posOffset>
          </wp:positionV>
          <wp:extent cx="1219200" cy="638175"/>
          <wp:effectExtent l="0" t="0" r="0" b="9525"/>
          <wp:wrapNone/>
          <wp:docPr id="11" name="Imagem 3" descr="Descrição: logo castelo duplo I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Descrição: logo castelo duplo II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84774">
      <w:rPr>
        <w:noProof/>
        <w:lang w:eastAsia="pt-PT"/>
      </w:rPr>
      <w:drawing>
        <wp:anchor distT="0" distB="0" distL="114300" distR="114300" simplePos="0" relativeHeight="251663360" behindDoc="1" locked="0" layoutInCell="1" allowOverlap="1" wp14:anchorId="1C44F123" wp14:editId="1BE395AC">
          <wp:simplePos x="0" y="0"/>
          <wp:positionH relativeFrom="margin">
            <wp:posOffset>-180975</wp:posOffset>
          </wp:positionH>
          <wp:positionV relativeFrom="paragraph">
            <wp:posOffset>-259715</wp:posOffset>
          </wp:positionV>
          <wp:extent cx="1315357" cy="466090"/>
          <wp:effectExtent l="0" t="0" r="0" b="0"/>
          <wp:wrapTight wrapText="bothSides">
            <wp:wrapPolygon edited="0">
              <wp:start x="12829" y="0"/>
              <wp:lineTo x="626" y="0"/>
              <wp:lineTo x="626" y="13243"/>
              <wp:lineTo x="9074" y="14125"/>
              <wp:lineTo x="9074" y="18540"/>
              <wp:lineTo x="10013" y="19422"/>
              <wp:lineTo x="14706" y="20305"/>
              <wp:lineTo x="16583" y="20305"/>
              <wp:lineTo x="17835" y="19422"/>
              <wp:lineTo x="20964" y="13243"/>
              <wp:lineTo x="20338" y="0"/>
              <wp:lineTo x="14393" y="0"/>
              <wp:lineTo x="12829" y="0"/>
            </wp:wrapPolygon>
          </wp:wrapTight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5357" cy="466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713245" w14:textId="77777777" w:rsidR="00D84774" w:rsidRDefault="00D8477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B86"/>
    <w:rsid w:val="00206B86"/>
    <w:rsid w:val="002D688D"/>
    <w:rsid w:val="003B3939"/>
    <w:rsid w:val="004A497E"/>
    <w:rsid w:val="00804523"/>
    <w:rsid w:val="00810867"/>
    <w:rsid w:val="00884127"/>
    <w:rsid w:val="00AA7378"/>
    <w:rsid w:val="00BC2821"/>
    <w:rsid w:val="00C727EB"/>
    <w:rsid w:val="00CD2CD6"/>
    <w:rsid w:val="00D84774"/>
    <w:rsid w:val="00E07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86D901E"/>
  <w15:docId w15:val="{BB5C7DBB-2083-46D9-8DBF-E3D6623DA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4127"/>
    <w:pPr>
      <w:spacing w:after="200" w:line="276" w:lineRule="auto"/>
    </w:pPr>
    <w:rPr>
      <w:sz w:val="22"/>
      <w:szCs w:val="22"/>
      <w:lang w:eastAsia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nhideWhenUsed/>
    <w:rsid w:val="002D68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semiHidden/>
    <w:rsid w:val="002D688D"/>
    <w:rPr>
      <w:sz w:val="22"/>
      <w:szCs w:val="22"/>
      <w:lang w:eastAsia="en-US"/>
    </w:rPr>
  </w:style>
  <w:style w:type="paragraph" w:styleId="Rodap">
    <w:name w:val="footer"/>
    <w:basedOn w:val="Normal"/>
    <w:link w:val="RodapCarter"/>
    <w:uiPriority w:val="99"/>
    <w:unhideWhenUsed/>
    <w:rsid w:val="002D68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2D688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bertina.jorge\Downloads\Requerimento.dot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Requerimento</Template>
  <TotalTime>5</TotalTime>
  <Pages>1</Pages>
  <Words>264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Albertina Jorge</dc:creator>
  <cp:lastModifiedBy>Albertina Jorge</cp:lastModifiedBy>
  <cp:revision>5</cp:revision>
  <cp:lastPrinted>2016-01-19T09:07:00Z</cp:lastPrinted>
  <dcterms:created xsi:type="dcterms:W3CDTF">2024-02-02T12:17:00Z</dcterms:created>
  <dcterms:modified xsi:type="dcterms:W3CDTF">2024-02-09T12:16:00Z</dcterms:modified>
</cp:coreProperties>
</file>